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586"/>
        <w:tblW w:w="9810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9810"/>
      </w:tblGrid>
      <w:tr w:rsidR="00B469A5" w14:paraId="74768BE1" w14:textId="77777777" w:rsidTr="00AE0477">
        <w:trPr>
          <w:trHeight w:val="1975"/>
        </w:trPr>
        <w:tc>
          <w:tcPr>
            <w:tcW w:w="9810" w:type="dxa"/>
            <w:tcBorders>
              <w:bottom w:val="single" w:sz="8" w:space="0" w:color="CCCCCC" w:themeColor="background2"/>
            </w:tcBorders>
          </w:tcPr>
          <w:p w14:paraId="09D72F7C" w14:textId="6574C7A6" w:rsidR="001F3877" w:rsidRDefault="001F3877" w:rsidP="001F3877"/>
          <w:p w14:paraId="65EDF255" w14:textId="453F9C79" w:rsidR="001F3877" w:rsidRPr="001F3877" w:rsidRDefault="001F3877" w:rsidP="001F3877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4BE7956" wp14:editId="79DC08D8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194945</wp:posOffset>
                  </wp:positionV>
                  <wp:extent cx="2519045" cy="838200"/>
                  <wp:effectExtent l="0" t="0" r="0" b="0"/>
                  <wp:wrapTight wrapText="bothSides">
                    <wp:wrapPolygon edited="0">
                      <wp:start x="17151" y="0"/>
                      <wp:lineTo x="2124" y="4418"/>
                      <wp:lineTo x="163" y="5400"/>
                      <wp:lineTo x="327" y="10800"/>
                      <wp:lineTo x="1797" y="16200"/>
                      <wp:lineTo x="2614" y="16200"/>
                      <wp:lineTo x="2614" y="18164"/>
                      <wp:lineTo x="11598" y="21109"/>
                      <wp:lineTo x="16661" y="21109"/>
                      <wp:lineTo x="18785" y="21109"/>
                      <wp:lineTo x="19275" y="21109"/>
                      <wp:lineTo x="21072" y="17182"/>
                      <wp:lineTo x="21399" y="10309"/>
                      <wp:lineTo x="21399" y="5891"/>
                      <wp:lineTo x="19438" y="982"/>
                      <wp:lineTo x="18295" y="0"/>
                      <wp:lineTo x="17151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373304927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rcRect b="13668"/>
                          <a:stretch/>
                        </pic:blipFill>
                        <pic:spPr bwMode="auto">
                          <a:xfrm>
                            <a:off x="0" y="0"/>
                            <a:ext cx="251904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69A5" w14:paraId="142B1721" w14:textId="77777777" w:rsidTr="00AE0477">
        <w:trPr>
          <w:trHeight w:hRule="exact" w:val="104"/>
        </w:trPr>
        <w:tc>
          <w:tcPr>
            <w:tcW w:w="9810" w:type="dxa"/>
            <w:tcBorders>
              <w:top w:val="single" w:sz="8" w:space="0" w:color="CCCCCC" w:themeColor="background2"/>
              <w:bottom w:val="nil"/>
            </w:tcBorders>
          </w:tcPr>
          <w:p w14:paraId="02E13140" w14:textId="1CDFEC93" w:rsidR="00B469A5" w:rsidRDefault="00B469A5" w:rsidP="001F3877">
            <w:pPr>
              <w:pStyle w:val="Header"/>
            </w:pPr>
          </w:p>
        </w:tc>
      </w:tr>
    </w:tbl>
    <w:p w14:paraId="54230D47" w14:textId="41AF41EE" w:rsidR="001F3877" w:rsidRDefault="00A06676" w:rsidP="00A06676">
      <w:pPr>
        <w:pStyle w:val="Date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39AB89" wp14:editId="7FB48A5B">
            <wp:simplePos x="0" y="0"/>
            <wp:positionH relativeFrom="margin">
              <wp:align>left</wp:align>
            </wp:positionH>
            <wp:positionV relativeFrom="paragraph">
              <wp:posOffset>1370965</wp:posOffset>
            </wp:positionV>
            <wp:extent cx="6343650" cy="2066925"/>
            <wp:effectExtent l="0" t="0" r="0" b="9525"/>
            <wp:wrapTight wrapText="bothSides">
              <wp:wrapPolygon edited="0">
                <wp:start x="2724" y="0"/>
                <wp:lineTo x="0" y="1792"/>
                <wp:lineTo x="0" y="3384"/>
                <wp:lineTo x="10768" y="3583"/>
                <wp:lineTo x="0" y="4380"/>
                <wp:lineTo x="0" y="5773"/>
                <wp:lineTo x="10768" y="6769"/>
                <wp:lineTo x="0" y="6968"/>
                <wp:lineTo x="0" y="9954"/>
                <wp:lineTo x="8627" y="9954"/>
                <wp:lineTo x="0" y="10750"/>
                <wp:lineTo x="0" y="15528"/>
                <wp:lineTo x="2984" y="16324"/>
                <wp:lineTo x="0" y="16524"/>
                <wp:lineTo x="0" y="20107"/>
                <wp:lineTo x="4216" y="21500"/>
                <wp:lineTo x="5643" y="21500"/>
                <wp:lineTo x="14530" y="21500"/>
                <wp:lineTo x="16541" y="21500"/>
                <wp:lineTo x="16346" y="19908"/>
                <wp:lineTo x="6941" y="19510"/>
                <wp:lineTo x="21535" y="18713"/>
                <wp:lineTo x="21535" y="16723"/>
                <wp:lineTo x="10768" y="16324"/>
                <wp:lineTo x="8432" y="14931"/>
                <wp:lineTo x="5124" y="13338"/>
                <wp:lineTo x="21470" y="12741"/>
                <wp:lineTo x="21535" y="11945"/>
                <wp:lineTo x="17059" y="9954"/>
                <wp:lineTo x="21211" y="9556"/>
                <wp:lineTo x="21081" y="8162"/>
                <wp:lineTo x="10768" y="6769"/>
                <wp:lineTo x="20822" y="5375"/>
                <wp:lineTo x="20822" y="4380"/>
                <wp:lineTo x="10768" y="3583"/>
                <wp:lineTo x="14270" y="3583"/>
                <wp:lineTo x="18876" y="1792"/>
                <wp:lineTo x="18811" y="0"/>
                <wp:lineTo x="2724" y="0"/>
              </wp:wrapPolygon>
            </wp:wrapTight>
            <wp:docPr id="2497" name="Picture 2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" name="Picture 249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96"/>
                    <a:stretch/>
                  </pic:blipFill>
                  <pic:spPr bwMode="auto">
                    <a:xfrm>
                      <a:off x="0" y="0"/>
                      <a:ext cx="634365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1F317" wp14:editId="110DA833">
                <wp:simplePos x="0" y="0"/>
                <wp:positionH relativeFrom="column">
                  <wp:posOffset>984885</wp:posOffset>
                </wp:positionH>
                <wp:positionV relativeFrom="paragraph">
                  <wp:posOffset>571500</wp:posOffset>
                </wp:positionV>
                <wp:extent cx="1828800" cy="828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9FCFA" w14:textId="666A4073" w:rsidR="00A06676" w:rsidRPr="00A06676" w:rsidRDefault="00A06676" w:rsidP="00A06676">
                            <w:pPr>
                              <w:pStyle w:val="Date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667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 ADMISSION</w:t>
                            </w:r>
                          </w:p>
                          <w:p w14:paraId="424B5506" w14:textId="77777777" w:rsidR="00A06676" w:rsidRDefault="00A0667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1F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55pt;margin-top:45pt;width:2in;height:65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" filled="f" stroked="f">
                <v:fill o:detectmouseclick="t"/>
                <v:textbox>
                  <w:txbxContent>
                    <w:p w14:paraId="4C69FCFA" w14:textId="666A4073" w:rsidR="00A06676" w:rsidRPr="00A06676" w:rsidRDefault="00A06676" w:rsidP="00A06676">
                      <w:pPr>
                        <w:pStyle w:val="Date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667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 ADMISSION</w:t>
                      </w:r>
                    </w:p>
                    <w:p w14:paraId="424B5506" w14:textId="77777777" w:rsidR="00A06676" w:rsidRDefault="00A06676"/>
                  </w:txbxContent>
                </v:textbox>
              </v:shape>
            </w:pict>
          </mc:Fallback>
        </mc:AlternateContent>
      </w:r>
    </w:p>
    <w:p w14:paraId="78260B87" w14:textId="66952257" w:rsidR="00A06676" w:rsidRDefault="00A06676" w:rsidP="00A06676">
      <w:pPr>
        <w:spacing w:after="0"/>
        <w:rPr>
          <w:lang w:eastAsia="en-US"/>
        </w:rPr>
      </w:pPr>
    </w:p>
    <w:p w14:paraId="720C267B" w14:textId="77777777" w:rsidR="00260A72" w:rsidRDefault="00260A72" w:rsidP="00260A72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</w:pPr>
    </w:p>
    <w:p w14:paraId="02535DD1" w14:textId="3ED0F9CE" w:rsidR="00A06676" w:rsidRPr="00260A72" w:rsidRDefault="00260A72" w:rsidP="00260A72">
      <w:pPr>
        <w:spacing w:after="0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260A72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>SACRAMENTS</w:t>
      </w:r>
    </w:p>
    <w:tbl>
      <w:tblPr>
        <w:tblStyle w:val="TableGrid0"/>
        <w:tblW w:w="9585" w:type="dxa"/>
        <w:tblInd w:w="-110" w:type="dxa"/>
        <w:tblCellMar>
          <w:top w:w="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  <w:gridCol w:w="624"/>
        <w:gridCol w:w="3208"/>
        <w:gridCol w:w="1916"/>
        <w:gridCol w:w="1921"/>
      </w:tblGrid>
      <w:tr w:rsidR="00A06676" w14:paraId="275C3CF0" w14:textId="77777777" w:rsidTr="00260A72">
        <w:trPr>
          <w:trHeight w:val="2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B8FF" w14:textId="21267C84" w:rsidR="00A06676" w:rsidRDefault="00A06676" w:rsidP="00260A7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0567" w14:textId="77777777" w:rsidR="00A06676" w:rsidRDefault="00A06676" w:rsidP="00260A72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F025" w14:textId="77777777" w:rsidR="00A06676" w:rsidRDefault="00A06676" w:rsidP="00260A72">
            <w:r>
              <w:rPr>
                <w:noProof/>
              </w:rPr>
              <w:drawing>
                <wp:inline distT="0" distB="0" distL="0" distR="0" wp14:anchorId="3A990FCA" wp14:editId="1CFF821D">
                  <wp:extent cx="469392" cy="109728"/>
                  <wp:effectExtent l="0" t="0" r="0" b="0"/>
                  <wp:docPr id="2505" name="Picture 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Picture 25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B054" w14:textId="77777777" w:rsidR="00A06676" w:rsidRDefault="00A06676" w:rsidP="00260A72">
            <w:r>
              <w:rPr>
                <w:noProof/>
              </w:rPr>
              <w:drawing>
                <wp:inline distT="0" distB="0" distL="0" distR="0" wp14:anchorId="112F6230" wp14:editId="61D68222">
                  <wp:extent cx="652272" cy="140208"/>
                  <wp:effectExtent l="0" t="0" r="0" b="0"/>
                  <wp:docPr id="2506" name="Picture 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Picture 25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6E24" w14:textId="77777777" w:rsidR="00A06676" w:rsidRDefault="00A06676" w:rsidP="00260A72">
            <w:r>
              <w:rPr>
                <w:noProof/>
              </w:rPr>
              <w:drawing>
                <wp:inline distT="0" distB="0" distL="0" distR="0" wp14:anchorId="7D4B431D" wp14:editId="4B5ABDE6">
                  <wp:extent cx="298704" cy="106680"/>
                  <wp:effectExtent l="0" t="0" r="0" b="0"/>
                  <wp:docPr id="2507" name="Picture 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Picture 25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76" w14:paraId="10DCDD9E" w14:textId="77777777" w:rsidTr="00260A72">
        <w:trPr>
          <w:trHeight w:val="2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7F35" w14:textId="77777777" w:rsidR="00A06676" w:rsidRDefault="00A06676" w:rsidP="00260A72">
            <w:r>
              <w:rPr>
                <w:noProof/>
              </w:rPr>
              <w:drawing>
                <wp:inline distT="0" distB="0" distL="0" distR="0" wp14:anchorId="7333FEE3" wp14:editId="2CC63E9B">
                  <wp:extent cx="533400" cy="131064"/>
                  <wp:effectExtent l="0" t="0" r="0" b="0"/>
                  <wp:docPr id="2508" name="Picture 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Picture 25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DAAF" w14:textId="77777777" w:rsidR="00A06676" w:rsidRDefault="00A06676" w:rsidP="00260A72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61E3" w14:textId="77777777" w:rsidR="00A06676" w:rsidRDefault="00A06676" w:rsidP="00260A7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141C" w14:textId="77777777" w:rsidR="00A06676" w:rsidRDefault="00A06676" w:rsidP="00260A7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D6C" w14:textId="77777777" w:rsidR="00A06676" w:rsidRDefault="00A06676" w:rsidP="00260A72"/>
        </w:tc>
      </w:tr>
      <w:tr w:rsidR="00A06676" w14:paraId="0E6D93E4" w14:textId="77777777" w:rsidTr="00260A72">
        <w:trPr>
          <w:trHeight w:val="23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A0A9" w14:textId="77777777" w:rsidR="00A06676" w:rsidRDefault="00A06676" w:rsidP="00260A72">
            <w:r>
              <w:rPr>
                <w:noProof/>
              </w:rPr>
              <w:drawing>
                <wp:inline distT="0" distB="0" distL="0" distR="0" wp14:anchorId="4C5C88C4" wp14:editId="14F7937C">
                  <wp:extent cx="533400" cy="106680"/>
                  <wp:effectExtent l="0" t="0" r="0" b="0"/>
                  <wp:docPr id="2509" name="Picture 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Picture 25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37F5" w14:textId="77777777" w:rsidR="00A06676" w:rsidRDefault="00A06676" w:rsidP="00260A72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6D33" w14:textId="77777777" w:rsidR="00A06676" w:rsidRDefault="00A06676" w:rsidP="00260A7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0409" w14:textId="77777777" w:rsidR="00A06676" w:rsidRDefault="00A06676" w:rsidP="00260A7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A430" w14:textId="77777777" w:rsidR="00A06676" w:rsidRDefault="00A06676" w:rsidP="00260A72"/>
        </w:tc>
      </w:tr>
      <w:tr w:rsidR="00A06676" w14:paraId="65822EB3" w14:textId="77777777" w:rsidTr="00260A72">
        <w:trPr>
          <w:trHeight w:val="2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4C20" w14:textId="77777777" w:rsidR="00A06676" w:rsidRDefault="00A06676" w:rsidP="00260A72">
            <w:r>
              <w:rPr>
                <w:noProof/>
              </w:rPr>
              <w:drawing>
                <wp:inline distT="0" distB="0" distL="0" distR="0" wp14:anchorId="78E1AC13" wp14:editId="04933F4E">
                  <wp:extent cx="627888" cy="109728"/>
                  <wp:effectExtent l="0" t="0" r="0" b="0"/>
                  <wp:docPr id="2510" name="Picture 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Picture 25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273D" w14:textId="77777777" w:rsidR="00A06676" w:rsidRDefault="00A06676" w:rsidP="00260A72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312A" w14:textId="77777777" w:rsidR="00A06676" w:rsidRDefault="00A06676" w:rsidP="00260A7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0893" w14:textId="77777777" w:rsidR="00A06676" w:rsidRDefault="00A06676" w:rsidP="00260A7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D3F6" w14:textId="77777777" w:rsidR="00A06676" w:rsidRDefault="00A06676" w:rsidP="00260A72"/>
        </w:tc>
      </w:tr>
      <w:tr w:rsidR="00A06676" w14:paraId="5FF7A59B" w14:textId="77777777" w:rsidTr="00260A72">
        <w:trPr>
          <w:trHeight w:val="23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7AEB" w14:textId="77777777" w:rsidR="00A06676" w:rsidRDefault="00A06676" w:rsidP="00260A72">
            <w:r>
              <w:rPr>
                <w:noProof/>
              </w:rPr>
              <w:drawing>
                <wp:inline distT="0" distB="0" distL="0" distR="0" wp14:anchorId="1FF0441E" wp14:editId="5F71EFE3">
                  <wp:extent cx="841248" cy="109728"/>
                  <wp:effectExtent l="0" t="0" r="0" b="0"/>
                  <wp:docPr id="2511" name="Picture 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Picture 25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66D0" w14:textId="77777777" w:rsidR="00A06676" w:rsidRDefault="00A06676" w:rsidP="00260A72"/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DA15" w14:textId="77777777" w:rsidR="00A06676" w:rsidRDefault="00A06676" w:rsidP="00260A72"/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2B06" w14:textId="77777777" w:rsidR="00A06676" w:rsidRDefault="00A06676" w:rsidP="00260A72"/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70E4" w14:textId="77777777" w:rsidR="00A06676" w:rsidRDefault="00A06676" w:rsidP="00260A72"/>
        </w:tc>
      </w:tr>
    </w:tbl>
    <w:p w14:paraId="0B35B378" w14:textId="2632C4AF" w:rsidR="00260A72" w:rsidRDefault="00260A72" w:rsidP="00260A72">
      <w:pPr>
        <w:pStyle w:val="Signature"/>
        <w:spacing w:before="0" w:after="0"/>
        <w:rPr>
          <w:b/>
          <w:bCs w:val="0"/>
          <w:u w:val="single"/>
        </w:rPr>
      </w:pPr>
    </w:p>
    <w:p w14:paraId="1EAE6ECB" w14:textId="77777777" w:rsidR="00260A72" w:rsidRPr="00260A72" w:rsidRDefault="00260A72" w:rsidP="00260A72">
      <w:pPr>
        <w:spacing w:after="0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260A72">
        <w:rPr>
          <w:rFonts w:ascii="Times New Roman" w:hAnsi="Times New Roman" w:cs="Times New Roman"/>
          <w:b/>
          <w:bCs/>
          <w:u w:val="single"/>
          <w:lang w:eastAsia="en-US"/>
        </w:rPr>
        <w:t xml:space="preserve">SCHOOLS ATTENDED </w:t>
      </w:r>
    </w:p>
    <w:tbl>
      <w:tblPr>
        <w:tblStyle w:val="TableGrid0"/>
        <w:tblW w:w="9585" w:type="dxa"/>
        <w:tblInd w:w="-110" w:type="dxa"/>
        <w:tblCellMar>
          <w:top w:w="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97"/>
        <w:gridCol w:w="2396"/>
        <w:gridCol w:w="2396"/>
        <w:gridCol w:w="2396"/>
      </w:tblGrid>
      <w:tr w:rsidR="00260A72" w:rsidRPr="00260A72" w14:paraId="7E08D814" w14:textId="77777777" w:rsidTr="00611F6C">
        <w:trPr>
          <w:trHeight w:val="22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35AB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  <w:bookmarkStart w:id="0" w:name="_Hlk13228607"/>
            <w:r w:rsidRPr="00260A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A8D18F" wp14:editId="147C18C5">
                  <wp:extent cx="822960" cy="109728"/>
                  <wp:effectExtent l="0" t="0" r="0" b="0"/>
                  <wp:docPr id="2512" name="Picture 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Picture 25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A561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  <w:r w:rsidRPr="00260A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CEEB6B" wp14:editId="582A6E5E">
                  <wp:extent cx="963168" cy="109728"/>
                  <wp:effectExtent l="0" t="0" r="0" b="0"/>
                  <wp:docPr id="2513" name="Picture 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Picture 25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6648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  <w:r w:rsidRPr="00260A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D8E7C9" wp14:editId="1240E97B">
                  <wp:extent cx="445008" cy="109728"/>
                  <wp:effectExtent l="0" t="0" r="0" b="0"/>
                  <wp:docPr id="2514" name="Picture 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Picture 25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584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  <w:r w:rsidRPr="00260A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49D70B" wp14:editId="2ECBA627">
                  <wp:extent cx="984504" cy="109728"/>
                  <wp:effectExtent l="0" t="0" r="0" b="0"/>
                  <wp:docPr id="2515" name="Picture 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Picture 251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04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A72" w:rsidRPr="00260A72" w14:paraId="670F6602" w14:textId="77777777" w:rsidTr="00611F6C">
        <w:trPr>
          <w:trHeight w:val="23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8122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D794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4DFD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BB41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</w:tr>
      <w:tr w:rsidR="00260A72" w:rsidRPr="00260A72" w14:paraId="0F5973E9" w14:textId="77777777" w:rsidTr="00611F6C">
        <w:trPr>
          <w:trHeight w:val="23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39CF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A74B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D412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78A0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</w:tr>
      <w:tr w:rsidR="00260A72" w:rsidRPr="00260A72" w14:paraId="3FF14A98" w14:textId="77777777" w:rsidTr="00611F6C">
        <w:trPr>
          <w:trHeight w:val="23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66B1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8537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84FD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16A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</w:tr>
      <w:tr w:rsidR="00260A72" w:rsidRPr="00260A72" w14:paraId="7F4192C7" w14:textId="77777777" w:rsidTr="00611F6C">
        <w:trPr>
          <w:trHeight w:val="23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6DB4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6CFB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A3CF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391C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4B03FFD" w14:textId="1C986D86" w:rsidR="00260A72" w:rsidRPr="00260A72" w:rsidRDefault="00260A72" w:rsidP="00260A72">
      <w:pPr>
        <w:spacing w:after="0"/>
        <w:rPr>
          <w:rFonts w:ascii="Times New Roman" w:hAnsi="Times New Roman" w:cs="Times New Roman"/>
          <w:b/>
          <w:bCs/>
          <w:u w:val="single"/>
          <w:lang w:eastAsia="en-US"/>
        </w:rPr>
      </w:pPr>
    </w:p>
    <w:p w14:paraId="3CAB563C" w14:textId="026581EB" w:rsidR="00387239" w:rsidRPr="00260A72" w:rsidRDefault="00260A72" w:rsidP="00260A72">
      <w:pPr>
        <w:pStyle w:val="Signature"/>
        <w:spacing w:before="0" w:after="0"/>
        <w:rPr>
          <w:rFonts w:ascii="Times New Roman" w:hAnsi="Times New Roman" w:cs="Times New Roman"/>
          <w:b/>
          <w:bCs w:val="0"/>
          <w:u w:val="single"/>
        </w:rPr>
      </w:pPr>
      <w:r w:rsidRPr="00260A72">
        <w:rPr>
          <w:rFonts w:ascii="Times New Roman" w:hAnsi="Times New Roman" w:cs="Times New Roman"/>
          <w:b/>
          <w:bCs w:val="0"/>
          <w:u w:val="single"/>
        </w:rPr>
        <w:t xml:space="preserve">OTHER CHILDREN IN THE FAMILY </w:t>
      </w:r>
    </w:p>
    <w:tbl>
      <w:tblPr>
        <w:tblStyle w:val="TableGrid0"/>
        <w:tblW w:w="9585" w:type="dxa"/>
        <w:tblInd w:w="-5" w:type="dxa"/>
        <w:tblCellMar>
          <w:top w:w="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97"/>
        <w:gridCol w:w="2396"/>
        <w:gridCol w:w="2396"/>
        <w:gridCol w:w="2396"/>
      </w:tblGrid>
      <w:tr w:rsidR="00260A72" w:rsidRPr="00260A72" w14:paraId="01E53D12" w14:textId="77777777" w:rsidTr="00260A72">
        <w:trPr>
          <w:trHeight w:val="23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C0ED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  <w:r w:rsidRPr="00260A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89D557" wp14:editId="11CA3E14">
                  <wp:extent cx="368808" cy="106680"/>
                  <wp:effectExtent l="0" t="0" r="0" b="0"/>
                  <wp:docPr id="2501" name="Picture 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Picture 250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0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2834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  <w:r w:rsidRPr="00260A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6BC4615" wp14:editId="4FD94BAD">
                  <wp:extent cx="240792" cy="134112"/>
                  <wp:effectExtent l="0" t="0" r="0" b="0"/>
                  <wp:docPr id="2502" name="Picture 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Picture 250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2024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  <w:r w:rsidRPr="00260A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390097" wp14:editId="4BD88B67">
                  <wp:extent cx="365760" cy="106680"/>
                  <wp:effectExtent l="0" t="0" r="0" b="0"/>
                  <wp:docPr id="2503" name="Picture 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Picture 250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E955" w14:textId="77777777" w:rsidR="00260A72" w:rsidRPr="00260A72" w:rsidRDefault="00260A72" w:rsidP="00260A72">
            <w:pPr>
              <w:rPr>
                <w:rFonts w:ascii="Times New Roman" w:hAnsi="Times New Roman" w:cs="Times New Roman"/>
              </w:rPr>
            </w:pPr>
            <w:r w:rsidRPr="00260A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68D37F" wp14:editId="49868A40">
                  <wp:extent cx="240792" cy="134112"/>
                  <wp:effectExtent l="0" t="0" r="0" b="0"/>
                  <wp:docPr id="2504" name="Picture 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Picture 250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A72" w14:paraId="1B23EEF9" w14:textId="77777777" w:rsidTr="00260A72">
        <w:trPr>
          <w:trHeight w:val="23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9130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BA60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E0DA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B4ED" w14:textId="77777777" w:rsidR="00260A72" w:rsidRDefault="00260A72" w:rsidP="00260A72"/>
        </w:tc>
      </w:tr>
      <w:tr w:rsidR="00260A72" w14:paraId="7915D2F6" w14:textId="77777777" w:rsidTr="00260A72">
        <w:trPr>
          <w:trHeight w:val="23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7822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9A99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CF27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D066" w14:textId="77777777" w:rsidR="00260A72" w:rsidRDefault="00260A72" w:rsidP="00260A72"/>
        </w:tc>
      </w:tr>
      <w:tr w:rsidR="00260A72" w14:paraId="375DC28A" w14:textId="77777777" w:rsidTr="00260A72">
        <w:trPr>
          <w:trHeight w:val="23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1596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FCD3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029E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4AAF" w14:textId="77777777" w:rsidR="00260A72" w:rsidRDefault="00260A72" w:rsidP="00260A72"/>
        </w:tc>
      </w:tr>
      <w:tr w:rsidR="00260A72" w14:paraId="50628AAA" w14:textId="77777777" w:rsidTr="00260A72">
        <w:trPr>
          <w:trHeight w:val="23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ECFE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A357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1CFE" w14:textId="77777777" w:rsidR="00260A72" w:rsidRDefault="00260A72" w:rsidP="00260A72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14B0" w14:textId="77777777" w:rsidR="00260A72" w:rsidRDefault="00260A72" w:rsidP="00260A72"/>
        </w:tc>
      </w:tr>
      <w:tr w:rsidR="00260A72" w14:paraId="3428C7E8" w14:textId="77777777" w:rsidTr="00260A72">
        <w:trPr>
          <w:trHeight w:val="23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76B8" w14:textId="77777777" w:rsidR="00260A72" w:rsidRDefault="00260A72" w:rsidP="00611F6C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5E50" w14:textId="77777777" w:rsidR="00260A72" w:rsidRDefault="00260A72" w:rsidP="00611F6C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0B71" w14:textId="77777777" w:rsidR="00260A72" w:rsidRDefault="00260A72" w:rsidP="00611F6C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A294" w14:textId="77777777" w:rsidR="00260A72" w:rsidRDefault="00260A72" w:rsidP="00611F6C"/>
        </w:tc>
      </w:tr>
    </w:tbl>
    <w:p w14:paraId="73CF1E5A" w14:textId="572D2F66" w:rsidR="00260A72" w:rsidRDefault="00260A72" w:rsidP="00260A72">
      <w:pPr>
        <w:rPr>
          <w:lang w:eastAsia="en-US"/>
        </w:rPr>
      </w:pPr>
    </w:p>
    <w:p w14:paraId="7B80397D" w14:textId="012A5DA9" w:rsidR="00260A72" w:rsidRDefault="00260A72" w:rsidP="00260A72">
      <w:pPr>
        <w:rPr>
          <w:lang w:eastAsia="en-US"/>
        </w:rPr>
      </w:pPr>
    </w:p>
    <w:p w14:paraId="5157C993" w14:textId="687EEE65" w:rsidR="00260A72" w:rsidRDefault="00260A72" w:rsidP="00260A72">
      <w:pPr>
        <w:rPr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88C8988" wp14:editId="78D6A95B">
            <wp:simplePos x="0" y="0"/>
            <wp:positionH relativeFrom="column">
              <wp:posOffset>-224790</wp:posOffset>
            </wp:positionH>
            <wp:positionV relativeFrom="paragraph">
              <wp:posOffset>0</wp:posOffset>
            </wp:positionV>
            <wp:extent cx="6762750" cy="2638425"/>
            <wp:effectExtent l="0" t="0" r="0" b="9525"/>
            <wp:wrapTight wrapText="bothSides">
              <wp:wrapPolygon edited="0">
                <wp:start x="0" y="0"/>
                <wp:lineTo x="0" y="12477"/>
                <wp:lineTo x="10770" y="12477"/>
                <wp:lineTo x="0" y="13100"/>
                <wp:lineTo x="0" y="17467"/>
                <wp:lineTo x="608" y="17467"/>
                <wp:lineTo x="0" y="19027"/>
                <wp:lineTo x="0" y="21522"/>
                <wp:lineTo x="12717" y="21522"/>
                <wp:lineTo x="13082" y="21522"/>
                <wp:lineTo x="21539" y="21054"/>
                <wp:lineTo x="21539" y="19027"/>
                <wp:lineTo x="14299" y="17467"/>
                <wp:lineTo x="20992" y="16375"/>
                <wp:lineTo x="21296" y="16064"/>
                <wp:lineTo x="20079" y="14816"/>
                <wp:lineTo x="10770" y="12477"/>
                <wp:lineTo x="21174" y="12477"/>
                <wp:lineTo x="21052" y="10761"/>
                <wp:lineTo x="3042" y="9981"/>
                <wp:lineTo x="21357" y="9669"/>
                <wp:lineTo x="21357" y="7798"/>
                <wp:lineTo x="3651" y="7486"/>
                <wp:lineTo x="8640" y="5458"/>
                <wp:lineTo x="8640" y="5147"/>
                <wp:lineTo x="2677" y="4991"/>
                <wp:lineTo x="21478" y="4367"/>
                <wp:lineTo x="21478" y="2495"/>
                <wp:lineTo x="5963" y="2495"/>
                <wp:lineTo x="8640" y="1248"/>
                <wp:lineTo x="8579" y="0"/>
                <wp:lineTo x="0" y="0"/>
              </wp:wrapPolygon>
            </wp:wrapTight>
            <wp:docPr id="2499" name="Picture 2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" name="Picture 249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4B29D" w14:textId="77777777" w:rsidR="00260A72" w:rsidRPr="00260A72" w:rsidRDefault="00260A72" w:rsidP="00260A72">
      <w:pPr>
        <w:rPr>
          <w:lang w:eastAsia="en-US"/>
        </w:rPr>
      </w:pPr>
      <w:bookmarkStart w:id="1" w:name="_GoBack"/>
      <w:bookmarkEnd w:id="1"/>
    </w:p>
    <w:sectPr w:rsidR="00260A72" w:rsidRPr="00260A72" w:rsidSect="0051059B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1080" w:right="3240" w:bottom="1728" w:left="1224" w:header="1080" w:footer="792" w:gutter="0"/>
      <w:pgBorders w:offsetFrom="page">
        <w:top w:val="thinThickSmallGap" w:sz="18" w:space="24" w:color="666666" w:themeColor="background2" w:themeShade="80"/>
        <w:left w:val="thinThickSmallGap" w:sz="18" w:space="24" w:color="666666" w:themeColor="background2" w:themeShade="80"/>
        <w:bottom w:val="thickThinSmallGap" w:sz="18" w:space="24" w:color="666666" w:themeColor="background2" w:themeShade="80"/>
        <w:right w:val="thickThinSmallGap" w:sz="18" w:space="24" w:color="666666" w:themeColor="background2" w:themeShade="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2ED4A" w14:textId="77777777" w:rsidR="00B14C33" w:rsidRDefault="00B14C33">
      <w:pPr>
        <w:spacing w:after="0" w:line="240" w:lineRule="auto"/>
      </w:pPr>
      <w:r>
        <w:separator/>
      </w:r>
    </w:p>
  </w:endnote>
  <w:endnote w:type="continuationSeparator" w:id="0">
    <w:p w14:paraId="0198C05D" w14:textId="77777777" w:rsidR="00B14C33" w:rsidRDefault="00B1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C6EFB" w14:textId="2E521889" w:rsidR="00B469A5" w:rsidRDefault="00260A72">
        <w:pPr>
          <w:pStyle w:val="Footer"/>
        </w:pP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3C63449" wp14:editId="251D8AF1">
                  <wp:simplePos x="0" y="0"/>
                  <wp:positionH relativeFrom="page">
                    <wp:posOffset>1343025</wp:posOffset>
                  </wp:positionH>
                  <wp:positionV relativeFrom="page">
                    <wp:posOffset>9153525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9A9F7BE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05.75pt,720.75pt" to="501.75pt,7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BBBE" w14:textId="26318E97" w:rsidR="00B469A5" w:rsidRPr="0051059B" w:rsidRDefault="0051059B" w:rsidP="001F3877">
    <w:pPr>
      <w:pStyle w:val="Footer"/>
      <w:jc w:val="center"/>
      <w:rPr>
        <w:rStyle w:val="Emphasis"/>
        <w:rFonts w:ascii="Times New Roman" w:hAnsi="Times New Roman" w:cs="Times New Roman"/>
      </w:rPr>
    </w:pPr>
    <w:r w:rsidRPr="0051059B">
      <w:rPr>
        <w:rStyle w:val="Emphasis"/>
        <w:rFonts w:ascii="Times New Roman" w:hAnsi="Times New Roman" w:cs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29AC98" wp14:editId="2E5EC36B">
              <wp:simplePos x="0" y="0"/>
              <wp:positionH relativeFrom="page">
                <wp:align>center</wp:align>
              </wp:positionH>
              <wp:positionV relativeFrom="page">
                <wp:posOffset>9105900</wp:posOffset>
              </wp:positionV>
              <wp:extent cx="4981575" cy="28575"/>
              <wp:effectExtent l="0" t="0" r="28575" b="28575"/>
              <wp:wrapNone/>
              <wp:docPr id="6" name="Straight Connector 6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81575" cy="285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E573B2" id="Straight Connector 6" o:spid="_x0000_s1026" alt="Title: Line design element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717pt" to="392.25pt,7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" strokecolor="#5a5a5a [2109]" strokeweight="1pt">
              <v:stroke joinstyle="miter"/>
              <w10:wrap anchorx="page" anchory="page"/>
            </v:line>
          </w:pict>
        </mc:Fallback>
      </mc:AlternateContent>
    </w:r>
    <w:r>
      <w:rPr>
        <w:rStyle w:val="Emphasis"/>
        <w:rFonts w:ascii="Times New Roman" w:hAnsi="Times New Roman" w:cs="Times New Roman"/>
      </w:rPr>
      <w:t xml:space="preserve">                                    </w:t>
    </w:r>
    <w:r w:rsidR="001F3877" w:rsidRPr="0051059B">
      <w:rPr>
        <w:rStyle w:val="Emphasis"/>
        <w:rFonts w:ascii="Times New Roman" w:hAnsi="Times New Roman" w:cs="Times New Roman"/>
      </w:rPr>
      <w:t>1810 COUNTY ROAD CC, HARTFORD, WI 53027</w:t>
    </w:r>
  </w:p>
  <w:p w14:paraId="39E68B2E" w14:textId="2A265C89" w:rsidR="0051059B" w:rsidRDefault="0051059B" w:rsidP="001F3877">
    <w:pPr>
      <w:pStyle w:val="Footer"/>
      <w:jc w:val="center"/>
      <w:rPr>
        <w:rStyle w:val="Emphasis"/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</w:t>
    </w:r>
    <w:r w:rsidR="001F3877" w:rsidRPr="0051059B">
      <w:rPr>
        <w:rStyle w:val="Emphasis"/>
        <w:rFonts w:ascii="Times New Roman" w:hAnsi="Times New Roman" w:cs="Times New Roman"/>
      </w:rPr>
      <w:t>(262)-628-9838</w:t>
    </w:r>
  </w:p>
  <w:p w14:paraId="77145232" w14:textId="01ABBAB7" w:rsidR="00B469A5" w:rsidRPr="0051059B" w:rsidRDefault="0051059B" w:rsidP="001F3877">
    <w:pPr>
      <w:pStyle w:val="Footer"/>
      <w:jc w:val="center"/>
      <w:rPr>
        <w:rFonts w:ascii="Times New Roman" w:hAnsi="Times New Roman" w:cs="Times New Roman"/>
        <w:iCs/>
        <w:color w:val="000000" w:themeColor="text1"/>
      </w:rPr>
    </w:pPr>
    <w:r>
      <w:rPr>
        <w:rStyle w:val="Emphasis"/>
        <w:rFonts w:ascii="Times New Roman" w:hAnsi="Times New Roman" w:cs="Times New Roman"/>
      </w:rPr>
      <w:t xml:space="preserve">                                </w:t>
    </w:r>
    <w:r w:rsidR="00694CB6" w:rsidRPr="0051059B">
      <w:rPr>
        <w:rStyle w:val="Emphasis"/>
        <w:rFonts w:ascii="Times New Roman" w:hAnsi="Times New Roman" w:cs="Times New Roman"/>
      </w:rPr>
      <w:t xml:space="preserve">  </w:t>
    </w:r>
    <w:r>
      <w:rPr>
        <w:rStyle w:val="Emphasis"/>
        <w:rFonts w:ascii="Times New Roman" w:hAnsi="Times New Roman" w:cs="Times New Roman"/>
      </w:rPr>
      <w:t>www.saintaugustineschool.net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F292C" w14:textId="77777777" w:rsidR="00B14C33" w:rsidRDefault="00B14C33">
      <w:pPr>
        <w:spacing w:after="0" w:line="240" w:lineRule="auto"/>
      </w:pPr>
      <w:r>
        <w:separator/>
      </w:r>
    </w:p>
  </w:footnote>
  <w:footnote w:type="continuationSeparator" w:id="0">
    <w:p w14:paraId="459EB2A7" w14:textId="77777777" w:rsidR="00B14C33" w:rsidRDefault="00B1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00EF9357" w14:textId="77777777">
      <w:trPr>
        <w:trHeight w:val="576"/>
      </w:trPr>
      <w:tc>
        <w:tcPr>
          <w:tcW w:w="7920" w:type="dxa"/>
        </w:tcPr>
        <w:p w14:paraId="26E38199" w14:textId="77777777" w:rsidR="00B469A5" w:rsidRDefault="00B469A5">
          <w:pPr>
            <w:pStyle w:val="Header"/>
          </w:pPr>
        </w:p>
      </w:tc>
    </w:tr>
  </w:tbl>
  <w:p w14:paraId="01F43266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A791E" wp14:editId="05756592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88936B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3D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de09w+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EC35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0C72AA" wp14:editId="5497A88B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29D9CA" id="Straight Connector 8" o:spid="_x0000_s1026" alt="Title: Line design element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wW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EvrcFu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77"/>
    <w:rsid w:val="001F3877"/>
    <w:rsid w:val="00260A72"/>
    <w:rsid w:val="00387239"/>
    <w:rsid w:val="0051059B"/>
    <w:rsid w:val="0069232E"/>
    <w:rsid w:val="00694CB6"/>
    <w:rsid w:val="00A06676"/>
    <w:rsid w:val="00AE0477"/>
    <w:rsid w:val="00B14C33"/>
    <w:rsid w:val="00B469A5"/>
    <w:rsid w:val="00F5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240EB"/>
  <w15:chartTrackingRefBased/>
  <w15:docId w15:val="{2936E713-5138-450B-A294-63B7788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table" w:customStyle="1" w:styleId="TableGrid0">
    <w:name w:val="TableGrid"/>
    <w:rsid w:val="00A06676"/>
    <w:pPr>
      <w:spacing w:after="0" w:line="240" w:lineRule="auto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yperlink" Target="http://saintaugustineschool.net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annah%20Rose\AppData\Local\Packages\Microsoft.Office.Desktop_8wekyb3d8bbwe\LocalCache\Roaming\Microsoft\Templates\Business%20letter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</Template>
  <TotalTime>1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Rose</dc:creator>
  <cp:keywords/>
  <dc:description/>
  <cp:lastModifiedBy>spankow@holyapostles.edu</cp:lastModifiedBy>
  <cp:revision>2</cp:revision>
  <dcterms:created xsi:type="dcterms:W3CDTF">2019-07-05T19:23:00Z</dcterms:created>
  <dcterms:modified xsi:type="dcterms:W3CDTF">2019-07-05T19:23:00Z</dcterms:modified>
</cp:coreProperties>
</file>